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40" w:type="dxa"/>
        <w:tblInd w:w="-5" w:type="dxa"/>
        <w:tblLayout w:type="fixed"/>
        <w:tblLook w:val="0620" w:firstRow="1" w:lastRow="0" w:firstColumn="0" w:lastColumn="0" w:noHBand="1" w:noVBand="1"/>
        <w:tblDescription w:val="Layout table to enter Company details and Product or Service information, with instructions on how to create brochure"/>
      </w:tblPr>
      <w:tblGrid>
        <w:gridCol w:w="5280"/>
        <w:gridCol w:w="5280"/>
        <w:gridCol w:w="5280"/>
      </w:tblGrid>
      <w:tr w:rsidR="00FB3767" w14:paraId="7901020F" w14:textId="77777777" w:rsidTr="00882A7A">
        <w:trPr>
          <w:trHeight w:val="4869"/>
        </w:trPr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2EEE8501" w14:textId="77777777" w:rsidR="00FB3767" w:rsidRDefault="0002216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8ECF22" wp14:editId="32534087">
                      <wp:extent cx="2489200" cy="8168005"/>
                      <wp:effectExtent l="0" t="0" r="0" b="0"/>
                      <wp:docPr id="10" name="Text Box 10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0" cy="8168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60C80" w14:textId="77777777" w:rsidR="00602EB7" w:rsidRPr="00556FE9" w:rsidRDefault="00602EB7" w:rsidP="00602EB7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Treatment Kits</w:t>
                                  </w:r>
                                </w:p>
                                <w:p w14:paraId="552A62B1" w14:textId="7D222D3F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 xml:space="preserve">Chocolate Papaya </w:t>
                                  </w:r>
                                  <w:r w:rsidR="00A96A3C"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Facial $</w:t>
                                  </w: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263.50</w:t>
                                  </w:r>
                                </w:p>
                                <w:p w14:paraId="5618F21F" w14:textId="2D66EEA3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Acne Treatment Facial $270.50</w:t>
                                  </w:r>
                                </w:p>
                                <w:p w14:paraId="160D7697" w14:textId="60DDAD65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 xml:space="preserve">Acne Complete System </w:t>
                                  </w: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$592.50</w:t>
                                  </w:r>
                                </w:p>
                                <w:p w14:paraId="1D8B44D7" w14:textId="3351E5CA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Lightening &amp; Brightening $357.50</w:t>
                                  </w:r>
                                </w:p>
                                <w:p w14:paraId="02DCB89C" w14:textId="152A4373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Timeless Facial $444.50</w:t>
                                  </w:r>
                                </w:p>
                                <w:p w14:paraId="68A2FD9B" w14:textId="20173B00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 xml:space="preserve">Vitamin C Powder Serum </w:t>
                                  </w:r>
                                  <w:r w:rsidR="005D44E7"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Kit $</w:t>
                                  </w: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105</w:t>
                                  </w:r>
                                </w:p>
                                <w:p w14:paraId="4FE80158" w14:textId="7DE25EED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Detox Masque Kit $213</w:t>
                                  </w:r>
                                </w:p>
                                <w:p w14:paraId="12887C3E" w14:textId="7060A341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Diamond Powder Peel Kit $133</w:t>
                                  </w:r>
                                </w:p>
                                <w:p w14:paraId="1912FFE3" w14:textId="29B74B86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Deep Cleansing $</w:t>
                                  </w:r>
                                  <w:r w:rsidR="00F37121"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340, $</w:t>
                                  </w:r>
                                  <w:r w:rsidR="005D44E7"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342, $</w:t>
                                  </w: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 xml:space="preserve">346 </w:t>
                                  </w:r>
                                </w:p>
                                <w:p w14:paraId="08EF6522" w14:textId="0308EF15" w:rsidR="00602EB7" w:rsidRPr="00556FE9" w:rsidRDefault="00602EB7" w:rsidP="00602EB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color w:val="222222"/>
                                      <w:sz w:val="18"/>
                                      <w:szCs w:val="18"/>
                                    </w:rPr>
                                    <w:t>Treatment Mist Kit $82</w:t>
                                  </w:r>
                                </w:p>
                                <w:p w14:paraId="147BB623" w14:textId="77777777" w:rsidR="00F37121" w:rsidRPr="00556FE9" w:rsidRDefault="00F37121" w:rsidP="00F3712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Packages</w:t>
                                  </w:r>
                                </w:p>
                                <w:p w14:paraId="69072492" w14:textId="77777777" w:rsidR="00F37121" w:rsidRPr="00556FE9" w:rsidRDefault="00F37121" w:rsidP="00F37121">
                                  <w:pPr>
                                    <w:spacing w:line="480" w:lineRule="auto"/>
                                    <w:rPr>
                                      <w:rFonts w:cstheme="min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Inquire for full product details</w:t>
                                  </w:r>
                                </w:p>
                                <w:p w14:paraId="5212D64C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Copper: $1,057.50</w:t>
                                  </w:r>
                                </w:p>
                                <w:p w14:paraId="37B3F29C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Copper+: $1,231.50</w:t>
                                  </w:r>
                                </w:p>
                                <w:p w14:paraId="0D6F0BB7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Silver: $2,342.50</w:t>
                                  </w:r>
                                </w:p>
                                <w:p w14:paraId="78211211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Silver+: $2,516.50</w:t>
                                  </w:r>
                                </w:p>
                                <w:p w14:paraId="27BF04EC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Gold: $3,679.50</w:t>
                                  </w:r>
                                </w:p>
                                <w:p w14:paraId="662C9731" w14:textId="77777777" w:rsidR="00F37121" w:rsidRPr="00556FE9" w:rsidRDefault="00F37121" w:rsidP="00F3712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Gold+: $3,853.50</w:t>
                                  </w:r>
                                </w:p>
                                <w:p w14:paraId="737B21EF" w14:textId="753EEC93" w:rsidR="00424089" w:rsidRDefault="00424089" w:rsidP="004240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A8EC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alt="Text box to enter brochure content" style="width:196pt;height:6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" filled="f" stroked="f" strokeweight=".5pt">
                      <v:textbox>
                        <w:txbxContent>
                          <w:p w14:paraId="59560C80" w14:textId="77777777" w:rsidR="00602EB7" w:rsidRPr="00556FE9" w:rsidRDefault="00602EB7" w:rsidP="00602EB7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Treatment Kits</w:t>
                            </w:r>
                          </w:p>
                          <w:p w14:paraId="552A62B1" w14:textId="7D222D3F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 xml:space="preserve">Chocolate Papaya </w:t>
                            </w:r>
                            <w:r w:rsidR="00A96A3C"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Facial $</w:t>
                            </w: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263.50</w:t>
                            </w:r>
                          </w:p>
                          <w:p w14:paraId="5618F21F" w14:textId="2D66EEA3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Acne Treatment Facial $270.50</w:t>
                            </w:r>
                          </w:p>
                          <w:p w14:paraId="160D7697" w14:textId="60DDAD65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 xml:space="preserve">Acne Complete System </w:t>
                            </w: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$592.50</w:t>
                            </w:r>
                          </w:p>
                          <w:p w14:paraId="1D8B44D7" w14:textId="3351E5CA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Lightening &amp; Brightening $357.50</w:t>
                            </w:r>
                          </w:p>
                          <w:p w14:paraId="02DCB89C" w14:textId="152A4373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Timeless Facial $444.50</w:t>
                            </w:r>
                          </w:p>
                          <w:p w14:paraId="68A2FD9B" w14:textId="20173B00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 xml:space="preserve">Vitamin C Powder Serum </w:t>
                            </w:r>
                            <w:r w:rsidR="005D44E7"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Kit $</w:t>
                            </w: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105</w:t>
                            </w:r>
                          </w:p>
                          <w:p w14:paraId="4FE80158" w14:textId="7DE25EED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Detox Masque Kit $213</w:t>
                            </w:r>
                          </w:p>
                          <w:p w14:paraId="12887C3E" w14:textId="7060A341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Diamond Powder Peel Kit $133</w:t>
                            </w:r>
                          </w:p>
                          <w:p w14:paraId="1912FFE3" w14:textId="29B74B86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Deep Cleansing $</w:t>
                            </w:r>
                            <w:r w:rsidR="00F37121"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340, $</w:t>
                            </w:r>
                            <w:r w:rsidR="005D44E7"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342, $</w:t>
                            </w: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 xml:space="preserve">346 </w:t>
                            </w:r>
                          </w:p>
                          <w:p w14:paraId="08EF6522" w14:textId="0308EF15" w:rsidR="00602EB7" w:rsidRPr="00556FE9" w:rsidRDefault="00602EB7" w:rsidP="00602E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color w:val="222222"/>
                                <w:sz w:val="18"/>
                                <w:szCs w:val="18"/>
                              </w:rPr>
                              <w:t>Treatment Mist Kit $82</w:t>
                            </w:r>
                          </w:p>
                          <w:p w14:paraId="147BB623" w14:textId="77777777" w:rsidR="00F37121" w:rsidRPr="00556FE9" w:rsidRDefault="00F37121" w:rsidP="00F3712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Packages</w:t>
                            </w:r>
                          </w:p>
                          <w:p w14:paraId="69072492" w14:textId="77777777" w:rsidR="00F37121" w:rsidRPr="00556FE9" w:rsidRDefault="00F37121" w:rsidP="00F37121">
                            <w:pPr>
                              <w:spacing w:line="48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Inquire for full product details</w:t>
                            </w:r>
                          </w:p>
                          <w:p w14:paraId="5212D64C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Copper: $1,057.50</w:t>
                            </w:r>
                          </w:p>
                          <w:p w14:paraId="37B3F29C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Copper+: $1,231.50</w:t>
                            </w:r>
                          </w:p>
                          <w:p w14:paraId="0D6F0BB7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Silver: $2,342.50</w:t>
                            </w:r>
                          </w:p>
                          <w:p w14:paraId="78211211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Silver+: $2,516.50</w:t>
                            </w:r>
                          </w:p>
                          <w:p w14:paraId="27BF04EC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Gold: $3,679.50</w:t>
                            </w:r>
                          </w:p>
                          <w:p w14:paraId="662C9731" w14:textId="77777777" w:rsidR="00F37121" w:rsidRPr="00556FE9" w:rsidRDefault="00F37121" w:rsidP="00F3712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Gold+: $3,853.50</w:t>
                            </w:r>
                          </w:p>
                          <w:p w14:paraId="737B21EF" w14:textId="753EEC93" w:rsidR="00424089" w:rsidRDefault="00424089" w:rsidP="0042408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5D14BAF4" w14:textId="77777777" w:rsidR="00602EB7" w:rsidRPr="00556FE9" w:rsidRDefault="00602EB7" w:rsidP="00602EB7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56FE9">
              <w:rPr>
                <w:rFonts w:cstheme="minorHAnsi"/>
                <w:b/>
                <w:bCs/>
                <w:sz w:val="18"/>
                <w:szCs w:val="18"/>
              </w:rPr>
              <w:t>Homecare Kits for Clients</w:t>
            </w:r>
          </w:p>
          <w:p w14:paraId="7F551534" w14:textId="718B4DE7" w:rsidR="00602EB7" w:rsidRPr="00556FE9" w:rsidRDefault="00602EB7" w:rsidP="00602EB7">
            <w:pPr>
              <w:pStyle w:val="ListParagraph"/>
              <w:numPr>
                <w:ilvl w:val="0"/>
                <w:numId w:val="18"/>
              </w:numPr>
              <w:spacing w:after="16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56FE9">
              <w:rPr>
                <w:rFonts w:cstheme="minorHAnsi"/>
                <w:sz w:val="18"/>
                <w:szCs w:val="18"/>
              </w:rPr>
              <w:t>Brightening Cleansing Kit): $151.50 (Professionals)/$302 (MSRP)</w:t>
            </w:r>
          </w:p>
          <w:p w14:paraId="7E1B61AD" w14:textId="77777777" w:rsidR="00602EB7" w:rsidRPr="00556FE9" w:rsidRDefault="00602EB7" w:rsidP="00602EB7">
            <w:pPr>
              <w:pStyle w:val="ListParagraph"/>
              <w:spacing w:line="48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56F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For hyperpigmentation and dull skin</w:t>
            </w:r>
          </w:p>
          <w:p w14:paraId="7B7F185D" w14:textId="08387901" w:rsidR="00602EB7" w:rsidRPr="00556FE9" w:rsidRDefault="00602EB7" w:rsidP="00602EB7">
            <w:pPr>
              <w:pStyle w:val="ListParagraph"/>
              <w:numPr>
                <w:ilvl w:val="0"/>
                <w:numId w:val="18"/>
              </w:numPr>
              <w:spacing w:after="160" w:line="48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556FE9">
              <w:rPr>
                <w:rFonts w:cstheme="minorHAnsi"/>
                <w:sz w:val="18"/>
                <w:szCs w:val="18"/>
              </w:rPr>
              <w:t>Acne Cleansing Kit $139 (Professionals)/$278 (MSRP)</w:t>
            </w:r>
          </w:p>
          <w:p w14:paraId="55D6A4FD" w14:textId="77777777" w:rsidR="00602EB7" w:rsidRPr="00556FE9" w:rsidRDefault="00602EB7" w:rsidP="00602EB7">
            <w:pPr>
              <w:pStyle w:val="ListParagraph"/>
              <w:spacing w:line="48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56F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For acne and blemished skin</w:t>
            </w:r>
          </w:p>
          <w:p w14:paraId="26846BD5" w14:textId="7986C5FF" w:rsidR="00602EB7" w:rsidRPr="00556FE9" w:rsidRDefault="00602EB7" w:rsidP="00602EB7">
            <w:pPr>
              <w:pStyle w:val="ListParagraph"/>
              <w:numPr>
                <w:ilvl w:val="0"/>
                <w:numId w:val="18"/>
              </w:numPr>
              <w:spacing w:after="160" w:line="48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56FE9">
              <w:rPr>
                <w:rFonts w:cstheme="minorHAnsi"/>
                <w:sz w:val="18"/>
                <w:szCs w:val="18"/>
              </w:rPr>
              <w:t>Power Pack Kit $148.50 (Professionals)/$297 (MSRP)</w:t>
            </w:r>
          </w:p>
          <w:p w14:paraId="41298FC3" w14:textId="77777777" w:rsidR="00602EB7" w:rsidRPr="00556FE9" w:rsidRDefault="00602EB7" w:rsidP="00602EB7">
            <w:pPr>
              <w:pStyle w:val="ListParagraph"/>
              <w:spacing w:line="48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56F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Men’s facial products</w:t>
            </w:r>
          </w:p>
          <w:p w14:paraId="727D0D52" w14:textId="4266AF0A" w:rsidR="00602EB7" w:rsidRPr="00556FE9" w:rsidRDefault="00602EB7" w:rsidP="00602EB7">
            <w:pPr>
              <w:pStyle w:val="ListParagraph"/>
              <w:numPr>
                <w:ilvl w:val="0"/>
                <w:numId w:val="18"/>
              </w:numPr>
              <w:spacing w:after="160" w:line="480" w:lineRule="auto"/>
              <w:rPr>
                <w:rFonts w:cstheme="minorHAnsi"/>
                <w:sz w:val="18"/>
                <w:szCs w:val="18"/>
              </w:rPr>
            </w:pPr>
            <w:r w:rsidRPr="00556FE9">
              <w:rPr>
                <w:rFonts w:cstheme="minorHAnsi"/>
                <w:sz w:val="18"/>
                <w:szCs w:val="18"/>
              </w:rPr>
              <w:t>Timeless Cleansing Kit $238.50 (Professionals)/$477 (MSRP)</w:t>
            </w:r>
          </w:p>
          <w:p w14:paraId="4274E8B1" w14:textId="77777777" w:rsidR="00602EB7" w:rsidRPr="00556FE9" w:rsidRDefault="00602EB7" w:rsidP="00602EB7">
            <w:pPr>
              <w:pStyle w:val="ListParagraph"/>
              <w:spacing w:line="48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56F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For aging skin </w:t>
            </w:r>
          </w:p>
          <w:p w14:paraId="1A0FA957" w14:textId="7855DF95" w:rsidR="00602EB7" w:rsidRPr="00556FE9" w:rsidRDefault="00602EB7" w:rsidP="00602EB7">
            <w:pPr>
              <w:pStyle w:val="ListParagraph"/>
              <w:numPr>
                <w:ilvl w:val="0"/>
                <w:numId w:val="18"/>
              </w:numPr>
              <w:spacing w:after="160" w:line="480" w:lineRule="auto"/>
              <w:rPr>
                <w:rFonts w:cstheme="minorHAnsi"/>
                <w:sz w:val="18"/>
                <w:szCs w:val="18"/>
              </w:rPr>
            </w:pPr>
            <w:r w:rsidRPr="00556FE9">
              <w:rPr>
                <w:rFonts w:cstheme="minorHAnsi"/>
                <w:sz w:val="18"/>
                <w:szCs w:val="18"/>
              </w:rPr>
              <w:t>Gentle &amp; Active Cleansing Kit $191 (Professionals)/$382 (MSRP)</w:t>
            </w:r>
          </w:p>
          <w:p w14:paraId="17877FAD" w14:textId="1DF72BFA" w:rsidR="00FB3767" w:rsidRPr="00F37121" w:rsidRDefault="00602EB7" w:rsidP="00A96A3C">
            <w:pPr>
              <w:pStyle w:val="ListParagraph"/>
              <w:spacing w:line="480" w:lineRule="auto"/>
              <w:rPr>
                <w:sz w:val="16"/>
                <w:szCs w:val="16"/>
              </w:rPr>
            </w:pPr>
            <w:r w:rsidRPr="00556FE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For reactive and sensitive skin </w: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4439D083" w14:textId="07C78749" w:rsidR="00FB3767" w:rsidRDefault="00602EB7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762CE0" wp14:editId="31191C3E">
                  <wp:extent cx="2728913" cy="3365702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913" cy="336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614" w14:paraId="3BE10A20" w14:textId="77777777" w:rsidTr="000120A7">
        <w:trPr>
          <w:trHeight w:hRule="exact" w:val="11088"/>
        </w:trPr>
        <w:tc>
          <w:tcPr>
            <w:tcW w:w="5280" w:type="dxa"/>
          </w:tcPr>
          <w:p w14:paraId="180E8FB3" w14:textId="77777777" w:rsidR="00A96A3C" w:rsidRDefault="001368FB" w:rsidP="00906CA7">
            <w:pPr>
              <w:tabs>
                <w:tab w:val="left" w:pos="1440"/>
              </w:tabs>
              <w:ind w:left="144" w:right="144"/>
              <w:rPr>
                <w:b/>
                <w:bCs/>
                <w:sz w:val="18"/>
                <w:szCs w:val="18"/>
              </w:rPr>
            </w:pPr>
            <w:r w:rsidRPr="00A96A3C">
              <w:rPr>
                <w:b/>
                <w:bCs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inline distT="0" distB="0" distL="0" distR="0" wp14:anchorId="08185E58" wp14:editId="0E67B5B1">
                      <wp:extent cx="45719" cy="45719"/>
                      <wp:effectExtent l="57150" t="19050" r="50165" b="12065"/>
                      <wp:docPr id="28" name="Text Box 28" descr="Text box to head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3CE2A" w14:textId="0025C55B" w:rsidR="001368FB" w:rsidRPr="00906CA7" w:rsidRDefault="001368FB" w:rsidP="000C27B9">
                                  <w:pPr>
                                    <w:pStyle w:val="Heading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185E58" id="Text Box 28" o:spid="_x0000_s1027" type="#_x0000_t202" alt="Text box to heading 1" style="width:3.6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" filled="f" stroked="f" strokeweight=".5pt">
                      <v:textbox>
                        <w:txbxContent>
                          <w:p w14:paraId="3633CE2A" w14:textId="0025C55B" w:rsidR="001368FB" w:rsidRPr="00906CA7" w:rsidRDefault="001368FB" w:rsidP="000C27B9">
                            <w:pPr>
                              <w:pStyle w:val="Heading1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96A3C" w:rsidRPr="00A96A3C">
              <w:rPr>
                <w:b/>
                <w:bCs/>
                <w:sz w:val="18"/>
                <w:szCs w:val="18"/>
              </w:rPr>
              <w:t>Taylor Cosmeceuticals Professional Price list</w:t>
            </w:r>
          </w:p>
          <w:p w14:paraId="03D9F6D1" w14:textId="4617BF31" w:rsidR="00997614" w:rsidRPr="00491776" w:rsidRDefault="00997614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3C542D9" wp14:editId="5D040681">
                      <wp:extent cx="3038158" cy="8646477"/>
                      <wp:effectExtent l="0" t="0" r="0" b="2540"/>
                      <wp:docPr id="31" name="Text Box 31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158" cy="86464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27F4A" w14:textId="6E31639E" w:rsidR="008935C0" w:rsidRPr="005D5E81" w:rsidRDefault="008935C0" w:rsidP="008935C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Cleansing Exfoliants</w:t>
                                  </w:r>
                                </w:p>
                                <w:p w14:paraId="176A0736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22575948"/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AHA BHA Cleanser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oz.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$21 (Professionals)/ $42 (MSRP)</w:t>
                                  </w:r>
                                </w:p>
                                <w:p w14:paraId="59A3677A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AHA BHA Cleanser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oz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.: $42 (Professionals)/ $84 (MSRP)</w:t>
                                  </w:r>
                                </w:p>
                                <w:p w14:paraId="6CC58A62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AHA &amp; BHA -A3 Acne, Aging &amp; Oil Control Pads: $28 (Professionals)/ $56 (MSRP) </w:t>
                                  </w:r>
                                </w:p>
                                <w:p w14:paraId="715AD459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Clarifying Cleanser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oz.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$21 (Professionals)/ $42 (MSRP)</w:t>
                                  </w:r>
                                </w:p>
                                <w:p w14:paraId="44915930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Clarifying Cleanser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oz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.: $42 (Professionals)/ $84 (MSRP)</w:t>
                                  </w:r>
                                </w:p>
                                <w:p w14:paraId="17174DD9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Balancing Cleanser</w:t>
                                  </w:r>
                                  <w:bookmarkEnd w:id="0"/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oz.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$21 (Professionals)/ $42 (MSRP)</w:t>
                                  </w:r>
                                </w:p>
                                <w:p w14:paraId="74123547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Balancing Cleanser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oz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.: $42 (Professionals)/ $84 (MSRP)</w:t>
                                  </w:r>
                                </w:p>
                                <w:p w14:paraId="7992CE83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Bamboo Exfoliator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oz.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: $21 (Professionals)/$42 (MSRP) </w:t>
                                  </w:r>
                                </w:p>
                                <w:p w14:paraId="1009832F" w14:textId="77777777" w:rsidR="008935C0" w:rsidRPr="005D5E81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Bamboo Exfoliator </w:t>
                                  </w: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 oz.</w:t>
                                  </w: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bookmarkStart w:id="1" w:name="_Hlk22577270"/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$42 (Professionals)/$84 (MSRP)</w:t>
                                  </w:r>
                                  <w:bookmarkEnd w:id="1"/>
                                </w:p>
                                <w:p w14:paraId="0772D11C" w14:textId="77777777" w:rsidR="005D5E81" w:rsidRPr="005D5E81" w:rsidRDefault="008935C0" w:rsidP="00FB363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Cleansing Kit (4 oz. AHA BHA Cleanser, 4 oz. Clarifying Cleanser, 4 oz. Balancing Cleanser, 4 oz. Bamboo Exfoliator &amp; Pop-up Bowl): $84 (Professionals)/$168 (MSRP)</w:t>
                                  </w:r>
                                </w:p>
                                <w:p w14:paraId="164BA5E4" w14:textId="77777777" w:rsidR="005D5E81" w:rsidRDefault="005D5E81" w:rsidP="005D5E81">
                                  <w:pPr>
                                    <w:pStyle w:val="ListParagraph"/>
                                    <w:spacing w:after="160"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8E069D" w14:textId="3669DCE2" w:rsidR="008935C0" w:rsidRPr="005D5E81" w:rsidRDefault="008935C0" w:rsidP="005D5E81">
                                  <w:pPr>
                                    <w:pStyle w:val="ListParagraph"/>
                                    <w:spacing w:after="160" w:line="36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Massage Oils &amp; Cremes</w:t>
                                  </w:r>
                                </w:p>
                                <w:p w14:paraId="30EF17AB" w14:textId="77777777" w:rsidR="005D5E81" w:rsidRPr="005D5E81" w:rsidRDefault="008935C0" w:rsidP="00EC0A11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contextualSpacing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Hemp Moisturizing Oil: $21 (Professionals)/ $42 (MSRP)</w:t>
                                  </w:r>
                                </w:p>
                                <w:p w14:paraId="3EAEE4D8" w14:textId="6DA401BD" w:rsidR="008935C0" w:rsidRPr="00954AE5" w:rsidRDefault="008935C0" w:rsidP="00954AE5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contextualSpacing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D5E81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Royale Oil: $32 (Professionals)/ $64 (MSRP)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C542D9" id="Text Box 31" o:spid="_x0000_s1028" type="#_x0000_t202" alt="Text box to enter brochure content" style="width:239.25pt;height:6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" filled="f" stroked="f" strokeweight=".5pt">
                      <v:textbox>
                        <w:txbxContent>
                          <w:p w14:paraId="25D27F4A" w14:textId="6E31639E" w:rsidR="008935C0" w:rsidRPr="005D5E81" w:rsidRDefault="008935C0" w:rsidP="008935C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Cleansing Exfoliants</w:t>
                            </w:r>
                          </w:p>
                          <w:p w14:paraId="176A0736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bookmarkStart w:id="2" w:name="_Hlk22575948"/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AHA BHA Cleanser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 oz.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$21 (Professionals)/ $42 (MSRP)</w:t>
                            </w:r>
                          </w:p>
                          <w:p w14:paraId="59A3677A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AHA BHA Cleanser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 oz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.: $42 (Professionals)/ $84 (MSRP)</w:t>
                            </w:r>
                          </w:p>
                          <w:p w14:paraId="6CC58A62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AHA &amp; BHA -A3 Acne, Aging &amp; Oil Control Pads: $28 (Professionals)/ $56 (MSRP) </w:t>
                            </w:r>
                          </w:p>
                          <w:p w14:paraId="715AD459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Clarifying Cleanser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 oz.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$21 (Professionals)/ $42 (MSRP)</w:t>
                            </w:r>
                          </w:p>
                          <w:p w14:paraId="44915930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Clarifying Cleanser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 oz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.: $42 (Professionals)/ $84 (MSRP)</w:t>
                            </w:r>
                          </w:p>
                          <w:p w14:paraId="17174DD9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Balancing Cleanser</w:t>
                            </w:r>
                            <w:bookmarkEnd w:id="2"/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 oz.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$21 (Professionals)/ $42 (MSRP)</w:t>
                            </w:r>
                          </w:p>
                          <w:p w14:paraId="74123547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Balancing Cleanser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 oz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.: $42 (Professionals)/ $84 (MSRP)</w:t>
                            </w:r>
                          </w:p>
                          <w:p w14:paraId="7992CE83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Bamboo Exfoliator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 oz.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: $21 (Professionals)/$42 (MSRP) </w:t>
                            </w:r>
                          </w:p>
                          <w:p w14:paraId="1009832F" w14:textId="77777777" w:rsidR="008935C0" w:rsidRPr="005D5E81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Bamboo Exfoliator </w:t>
                            </w: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 oz.</w:t>
                            </w: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: </w:t>
                            </w:r>
                            <w:bookmarkStart w:id="3" w:name="_Hlk22577270"/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$42 (Professionals)/$84 (MSRP)</w:t>
                            </w:r>
                            <w:bookmarkEnd w:id="3"/>
                          </w:p>
                          <w:p w14:paraId="0772D11C" w14:textId="77777777" w:rsidR="005D5E81" w:rsidRPr="005D5E81" w:rsidRDefault="008935C0" w:rsidP="00FB363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Cleansing Kit (4 oz. AHA BHA Cleanser, 4 oz. Clarifying Cleanser, 4 oz. Balancing Cleanser, 4 oz. Bamboo Exfoliator &amp; Pop-up Bowl): $84 (Professionals)/$168 (MSRP)</w:t>
                            </w:r>
                          </w:p>
                          <w:p w14:paraId="164BA5E4" w14:textId="77777777" w:rsidR="005D5E81" w:rsidRDefault="005D5E81" w:rsidP="005D5E81">
                            <w:pPr>
                              <w:pStyle w:val="ListParagraph"/>
                              <w:spacing w:after="160"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8E069D" w14:textId="3669DCE2" w:rsidR="008935C0" w:rsidRPr="005D5E81" w:rsidRDefault="008935C0" w:rsidP="005D5E81">
                            <w:pPr>
                              <w:pStyle w:val="ListParagraph"/>
                              <w:spacing w:after="160" w:line="36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Massage Oils &amp; Cremes</w:t>
                            </w:r>
                          </w:p>
                          <w:p w14:paraId="30EF17AB" w14:textId="77777777" w:rsidR="005D5E81" w:rsidRPr="005D5E81" w:rsidRDefault="008935C0" w:rsidP="00EC0A11">
                            <w:pPr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Hemp Moisturizing Oil: $21 (Professionals)/ $42 (MSRP)</w:t>
                            </w:r>
                          </w:p>
                          <w:p w14:paraId="3EAEE4D8" w14:textId="6DA401BD" w:rsidR="008935C0" w:rsidRPr="00954AE5" w:rsidRDefault="008935C0" w:rsidP="00954AE5">
                            <w:pPr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D5E8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Royale Oil: $32 (Professionals)/ $64 (MSRP)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91776">
              <w:br w:type="page"/>
            </w:r>
          </w:p>
        </w:tc>
        <w:tc>
          <w:tcPr>
            <w:tcW w:w="5280" w:type="dxa"/>
          </w:tcPr>
          <w:p w14:paraId="13490653" w14:textId="1074D23E" w:rsidR="00997614" w:rsidRDefault="001368FB" w:rsidP="00997614">
            <w:pPr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4A777A" wp14:editId="1EE8C53C">
                      <wp:extent cx="3016155" cy="7577137"/>
                      <wp:effectExtent l="0" t="0" r="0" b="5080"/>
                      <wp:docPr id="194" name="Text Box 194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75771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3E6DC" w14:textId="77777777" w:rsidR="00A96A3C" w:rsidRDefault="00A96A3C" w:rsidP="008935C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0C10A9" w14:textId="1C08BB3D" w:rsidR="008935C0" w:rsidRPr="00A96A3C" w:rsidRDefault="008935C0" w:rsidP="008935C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Treatment Mists </w:t>
                                  </w:r>
                                </w:p>
                                <w:p w14:paraId="33E80B9F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Freshening Aloe Water: $14 (Professionals)/ $28 (MSRP) </w:t>
                                  </w:r>
                                </w:p>
                                <w:p w14:paraId="68129FA3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Balancing Silver Treatment Mist: $20 (Professionals)/ $40 (MSRP)</w:t>
                                  </w:r>
                                </w:p>
                                <w:p w14:paraId="2D8317FE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Antioxidant Gold Treatment Mist: $26 (Professionals)/ $52 (MSRP)</w:t>
                                  </w:r>
                                </w:p>
                                <w:p w14:paraId="193C34B5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Toning Copper Treatment Mist: $22 (Professionals)/ $44 (MSRP)</w:t>
                                  </w:r>
                                </w:p>
                                <w:p w14:paraId="38DF28A4" w14:textId="77777777" w:rsidR="008935C0" w:rsidRPr="00A96A3C" w:rsidRDefault="008935C0" w:rsidP="008935C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Professional Masques</w:t>
                                  </w:r>
                                </w:p>
                                <w:p w14:paraId="6426E049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Chocolate Antioxidant Calming Masque: $42.50 (Professionals)/ $85 (MSRP)</w:t>
                                  </w:r>
                                </w:p>
                                <w:p w14:paraId="42774003" w14:textId="31FC4079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Detox Masque Powder: $38 (Professionals Only—No Resale)</w:t>
                                  </w:r>
                                </w:p>
                                <w:p w14:paraId="4592FA19" w14:textId="77777777" w:rsidR="008935C0" w:rsidRPr="00A96A3C" w:rsidRDefault="008935C0" w:rsidP="008935C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Lightening &amp; Brightening Treatments</w:t>
                                  </w:r>
                                </w:p>
                                <w:p w14:paraId="32915D49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Brightening &amp; Lightening Pads with Arbutin: $28 (Professionals)/ $56 (MSRP) </w:t>
                                  </w:r>
                                </w:p>
                                <w:p w14:paraId="0DB488F2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Vitamin C Powder Serum: $46 (Professionals Only- No Resale)</w:t>
                                  </w:r>
                                </w:p>
                                <w:p w14:paraId="61F67411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Vitamin C Ambrosia: $38 (Professionals)/ $76 (MSRP)</w:t>
                                  </w:r>
                                </w:p>
                                <w:p w14:paraId="46CFAD4E" w14:textId="77777777" w:rsidR="008935C0" w:rsidRPr="00A96A3C" w:rsidRDefault="008935C0" w:rsidP="008935C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6A3C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Brightening &amp; Lightening Crème Serum: $52.50 (Professionals)/ $105 (MSRP)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4A777A" id="Text Box 194" o:spid="_x0000_s1029" type="#_x0000_t202" alt="Text box to enter brochure content" style="width:237.5pt;height:5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" filled="f" stroked="f" strokeweight=".5pt">
                      <v:textbox>
                        <w:txbxContent>
                          <w:p w14:paraId="1603E6DC" w14:textId="77777777" w:rsidR="00A96A3C" w:rsidRDefault="00A96A3C" w:rsidP="008935C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0C10A9" w14:textId="1C08BB3D" w:rsidR="008935C0" w:rsidRPr="00A96A3C" w:rsidRDefault="008935C0" w:rsidP="008935C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Treatment Mists </w:t>
                            </w:r>
                          </w:p>
                          <w:p w14:paraId="33E80B9F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Freshening Aloe Water: $14 (Professionals)/ $28 (MSRP) </w:t>
                            </w:r>
                          </w:p>
                          <w:p w14:paraId="68129FA3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Balancing Silver Treatment Mist: $20 (Professionals)/ $40 (MSRP)</w:t>
                            </w:r>
                          </w:p>
                          <w:p w14:paraId="2D8317FE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Antioxidant Gold Treatment Mist: $26 (Professionals)/ $52 (MSRP)</w:t>
                            </w:r>
                          </w:p>
                          <w:p w14:paraId="193C34B5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Toning Copper Treatment Mist: $22 (Professionals)/ $44 (MSRP)</w:t>
                            </w:r>
                          </w:p>
                          <w:p w14:paraId="38DF28A4" w14:textId="77777777" w:rsidR="008935C0" w:rsidRPr="00A96A3C" w:rsidRDefault="008935C0" w:rsidP="008935C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Professional Masques</w:t>
                            </w:r>
                          </w:p>
                          <w:p w14:paraId="6426E049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Chocolate Antioxidant Calming Masque: $42.50 (Professionals)/ $85 (MSRP)</w:t>
                            </w:r>
                          </w:p>
                          <w:p w14:paraId="42774003" w14:textId="31FC4079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Detox Masque Powder: $38 (Professionals Only—No Resale)</w:t>
                            </w:r>
                          </w:p>
                          <w:p w14:paraId="4592FA19" w14:textId="77777777" w:rsidR="008935C0" w:rsidRPr="00A96A3C" w:rsidRDefault="008935C0" w:rsidP="008935C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Lightening &amp; Brightening Treatments</w:t>
                            </w:r>
                          </w:p>
                          <w:p w14:paraId="32915D49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Brightening &amp; Lightening Pads with Arbutin: $28 (Professionals)/ $56 (MSRP) </w:t>
                            </w:r>
                          </w:p>
                          <w:p w14:paraId="0DB488F2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Vitamin C Powder Serum: $46 (Professionals Only- No Resale)</w:t>
                            </w:r>
                          </w:p>
                          <w:p w14:paraId="61F67411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Vitamin C Ambrosia: $38 (Professionals)/ $76 (MSRP)</w:t>
                            </w:r>
                          </w:p>
                          <w:p w14:paraId="46CFAD4E" w14:textId="77777777" w:rsidR="008935C0" w:rsidRPr="00A96A3C" w:rsidRDefault="008935C0" w:rsidP="008935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96A3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Brightening &amp; Lightening Crème Serum: $52.50 (Professionals)/ $105 (MSRP)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675DC93" w14:textId="77777777" w:rsidR="008935C0" w:rsidRPr="008935C0" w:rsidRDefault="008935C0" w:rsidP="008935C0"/>
          <w:p w14:paraId="0D379F8B" w14:textId="77777777" w:rsidR="008935C0" w:rsidRPr="008935C0" w:rsidRDefault="008935C0" w:rsidP="008935C0"/>
          <w:p w14:paraId="05D19D98" w14:textId="77777777" w:rsidR="008935C0" w:rsidRDefault="008935C0" w:rsidP="008935C0">
            <w:pPr>
              <w:rPr>
                <w:noProof/>
              </w:rPr>
            </w:pPr>
          </w:p>
          <w:p w14:paraId="5BDE69FE" w14:textId="29F0614D" w:rsidR="008935C0" w:rsidRPr="008935C0" w:rsidRDefault="008935C0" w:rsidP="008935C0"/>
        </w:tc>
        <w:tc>
          <w:tcPr>
            <w:tcW w:w="5280" w:type="dxa"/>
          </w:tcPr>
          <w:p w14:paraId="7E952CB5" w14:textId="4CDD8DF5" w:rsidR="00AE41F2" w:rsidRDefault="00E146B7" w:rsidP="00E80D66">
            <w:pPr>
              <w:ind w:left="144" w:right="14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73A4FF" wp14:editId="50F88B03">
                      <wp:extent cx="3015615" cy="6102350"/>
                      <wp:effectExtent l="0" t="0" r="0" b="0"/>
                      <wp:docPr id="8" name="Text Box 8" descr="Text box to enter brochure cont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10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4B6D8" w14:textId="77777777" w:rsidR="00A96A3C" w:rsidRDefault="00C56271" w:rsidP="005D5E8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alias w:val="Enter Body Text:"/>
                                      <w:tag w:val="Enter Body Text:"/>
                                      <w:id w:val="974179103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5D5E81" w:rsidRPr="005D5E81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5D5E81" w:rsidRPr="005D5E81">
                                    <w:rPr>
                                      <w:rFonts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F966BC9" w14:textId="2EBC3547" w:rsidR="005D5E81" w:rsidRPr="00556FE9" w:rsidRDefault="005D5E81" w:rsidP="005D5E8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Hydrators and Moisturizers</w:t>
                                  </w:r>
                                </w:p>
                                <w:p w14:paraId="78B1F155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bookmarkStart w:id="2" w:name="_Hlk22579503"/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Hyaluronic Acid </w:t>
                                  </w: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oz.</w:t>
                                  </w: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$59 (Professionals)/ $120 (MSRP)</w:t>
                                  </w:r>
                                </w:p>
                                <w:p w14:paraId="5D8438B2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 xml:space="preserve">Hyaluronic Acid </w:t>
                                  </w: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 oz.</w:t>
                                  </w: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$120 (Professionals)/ $240 (MSRP)</w:t>
                                  </w:r>
                                </w:p>
                                <w:p w14:paraId="347FF761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480" w:lineRule="auto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Skin Rejuvenating Oil: $26 (Professionals)/ $52 (MSRP)</w:t>
                                  </w:r>
                                </w:p>
                                <w:p w14:paraId="2C42219A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Hydrate Moisturizer: $25 (Professionals)/ $50 (MSRP)</w:t>
                                  </w:r>
                                </w:p>
                                <w:p w14:paraId="000FD0DD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Antioxidant Therapy</w:t>
                                  </w:r>
                                  <w:bookmarkEnd w:id="2"/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: $46.50 (Professionals)/ $93 (MSRP)</w:t>
                                  </w:r>
                                </w:p>
                                <w:p w14:paraId="79CC5F6F" w14:textId="77777777" w:rsidR="005D5E81" w:rsidRPr="00556FE9" w:rsidRDefault="005D5E81" w:rsidP="005D5E8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Protection</w:t>
                                  </w:r>
                                </w:p>
                                <w:p w14:paraId="30762B86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Natural Protection SPF 35: $22 (Professionals)/ $44 (MSRP)</w:t>
                                  </w:r>
                                </w:p>
                                <w:p w14:paraId="40708115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Perfected Protection BB Crème SPF 20: $28 (Professional)/ $56 (MSRP)</w:t>
                                  </w:r>
                                </w:p>
                                <w:p w14:paraId="3714CE75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Zinc Protection SPF 20: $32 (Professionals)/ $64 (MSRP)</w:t>
                                  </w:r>
                                </w:p>
                                <w:p w14:paraId="34413173" w14:textId="77777777" w:rsidR="005D5E81" w:rsidRPr="00556FE9" w:rsidRDefault="005D5E81" w:rsidP="005D5E8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Barrier Products</w:t>
                                  </w:r>
                                </w:p>
                                <w:p w14:paraId="4412E58A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Pre-wax Barrier Film: $21 (Professionals Only—No Resale)</w:t>
                                  </w:r>
                                </w:p>
                                <w:p w14:paraId="23FCB407" w14:textId="77777777" w:rsidR="005D5E81" w:rsidRPr="00556FE9" w:rsidRDefault="005D5E81" w:rsidP="005D5E81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160" w:line="360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56FE9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Conduction Gel: $28 (Professionals Only—No Resale)</w:t>
                                  </w:r>
                                </w:p>
                                <w:p w14:paraId="21C75F8B" w14:textId="309342AA" w:rsidR="00E146B7" w:rsidRDefault="00E146B7" w:rsidP="005D5E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73A4FF" id="Text Box 8" o:spid="_x0000_s1030" type="#_x0000_t202" alt="Text box to enter brochure content" style="width:237.45pt;height:4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" fillcolor="white [3201]" stroked="f" strokeweight=".5pt">
                      <v:textbox>
                        <w:txbxContent>
                          <w:p w14:paraId="0554B6D8" w14:textId="77777777" w:rsidR="00A96A3C" w:rsidRDefault="000371EA" w:rsidP="005D5E8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Enter Body Text:"/>
                                <w:tag w:val="Enter Body Text:"/>
                                <w:id w:val="974179103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D5E81" w:rsidRPr="005D5E81"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D5E81" w:rsidRPr="005D5E8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966BC9" w14:textId="2EBC3547" w:rsidR="005D5E81" w:rsidRPr="00556FE9" w:rsidRDefault="005D5E81" w:rsidP="005D5E8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Hydrators and Moisturizers</w:t>
                            </w:r>
                          </w:p>
                          <w:p w14:paraId="78B1F155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bookmarkStart w:id="5" w:name="_Hlk22579503"/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Hyaluronic Acid </w:t>
                            </w: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 oz.</w:t>
                            </w: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$59 (Professionals)/ $120 (MSRP)</w:t>
                            </w:r>
                          </w:p>
                          <w:p w14:paraId="5D8438B2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Hyaluronic Acid </w:t>
                            </w: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 oz.</w:t>
                            </w: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$120 (Professionals)/ $240 (MSRP)</w:t>
                            </w:r>
                          </w:p>
                          <w:p w14:paraId="347FF761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480" w:lineRule="auto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Skin Rejuvenating Oil: $26 (Professionals)/ $52 (MSRP)</w:t>
                            </w:r>
                          </w:p>
                          <w:p w14:paraId="2C42219A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Hydrate Moisturizer: $25 (Professionals)/ $50 (MSRP)</w:t>
                            </w:r>
                          </w:p>
                          <w:p w14:paraId="000FD0DD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Antioxidant Therapy</w:t>
                            </w:r>
                            <w:bookmarkEnd w:id="5"/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$46.50 (Professionals)/ $93 (MSRP)</w:t>
                            </w:r>
                          </w:p>
                          <w:p w14:paraId="79CC5F6F" w14:textId="77777777" w:rsidR="005D5E81" w:rsidRPr="00556FE9" w:rsidRDefault="005D5E81" w:rsidP="005D5E8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Protection</w:t>
                            </w:r>
                          </w:p>
                          <w:p w14:paraId="30762B86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Natural Protection SPF 35: $22 (Professionals)/ $44 (MSRP)</w:t>
                            </w:r>
                          </w:p>
                          <w:p w14:paraId="40708115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Perfected Protection BB Crème SPF 20: $28 (Professional)/ $56 (MSRP)</w:t>
                            </w:r>
                          </w:p>
                          <w:p w14:paraId="3714CE75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160"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Zinc Protection SPF 20: $32 (Professionals)/ $64 (MSRP)</w:t>
                            </w:r>
                          </w:p>
                          <w:p w14:paraId="34413173" w14:textId="77777777" w:rsidR="005D5E81" w:rsidRPr="00556FE9" w:rsidRDefault="005D5E81" w:rsidP="005D5E8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Barrier Products</w:t>
                            </w:r>
                          </w:p>
                          <w:p w14:paraId="4412E58A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Pre-wax Barrier Film: $21 (Professionals Only—No Resale)</w:t>
                            </w:r>
                          </w:p>
                          <w:p w14:paraId="23FCB407" w14:textId="77777777" w:rsidR="005D5E81" w:rsidRPr="00556FE9" w:rsidRDefault="005D5E81" w:rsidP="005D5E8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36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556FE9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Conduction Gel: $28 (Professionals Only—No Resale)</w:t>
                            </w:r>
                          </w:p>
                          <w:p w14:paraId="21C75F8B" w14:textId="309342AA" w:rsidR="00E146B7" w:rsidRDefault="00E146B7" w:rsidP="005D5E8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C3C6D2" wp14:editId="5AAF57A7">
                      <wp:extent cx="2893325" cy="347730"/>
                      <wp:effectExtent l="0" t="0" r="0" b="0"/>
                      <wp:docPr id="9" name="Text Box 9" descr="Text box to head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47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361BB" w14:textId="256F5413" w:rsidR="00E146B7" w:rsidRDefault="00E146B7" w:rsidP="000C7E47">
                                  <w:pPr>
                                    <w:pStyle w:val="Heading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C3C6D2" id="Text Box 9" o:spid="_x0000_s1031" type="#_x0000_t202" alt="Text box to heading 4" style="width:227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" filled="f" stroked="f" strokeweight=".5pt">
                      <v:textbox>
                        <w:txbxContent>
                          <w:p w14:paraId="0B1361BB" w14:textId="256F5413" w:rsidR="00E146B7" w:rsidRDefault="00E146B7" w:rsidP="000C7E47">
                            <w:pPr>
                              <w:pStyle w:val="Heading4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34E3688" w14:textId="77777777" w:rsidR="00051AEB" w:rsidRPr="00520D53" w:rsidRDefault="00051AEB" w:rsidP="00973309">
      <w:pPr>
        <w:ind w:left="144" w:right="144"/>
      </w:pPr>
    </w:p>
    <w:sectPr w:rsidR="00051AEB" w:rsidRPr="00520D53" w:rsidSect="00F94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 w:code="1"/>
      <w:pgMar w:top="360" w:right="0" w:bottom="360" w:left="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8061" w14:textId="77777777" w:rsidR="000371EA" w:rsidRDefault="000371EA" w:rsidP="009670BF">
      <w:r>
        <w:separator/>
      </w:r>
    </w:p>
  </w:endnote>
  <w:endnote w:type="continuationSeparator" w:id="0">
    <w:p w14:paraId="7AF8C670" w14:textId="77777777" w:rsidR="000371EA" w:rsidRDefault="000371EA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B8E9" w14:textId="77777777" w:rsidR="0095433B" w:rsidRDefault="00954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D6B8" w14:textId="24904F44" w:rsidR="00954AE5" w:rsidRPr="00954AE5" w:rsidRDefault="00954AE5" w:rsidP="00954AE5">
    <w:pPr>
      <w:pStyle w:val="Footer"/>
    </w:pPr>
    <w:r>
      <w:t>queentaylorcos@gmail.com</w:t>
    </w:r>
    <w:r>
      <w:ptab w:relativeTo="margin" w:alignment="center" w:leader="none"/>
    </w:r>
    <w:r>
      <w:t>614-401-6156</w:t>
    </w:r>
    <w:r>
      <w:ptab w:relativeTo="margin" w:alignment="right" w:leader="none"/>
    </w:r>
    <w:r>
      <w:t>www.queentaylorcos.com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25D44" w14:textId="2C287E5C" w:rsidR="00F945E2" w:rsidRPr="00954AE5" w:rsidRDefault="0095433B" w:rsidP="00954AE5">
    <w:pPr>
      <w:pStyle w:val="Footer"/>
    </w:pPr>
    <w:r>
      <w:t xml:space="preserve"> </w:t>
    </w:r>
    <w:r w:rsidR="00C56271">
      <w:t xml:space="preserve"> </w:t>
    </w:r>
    <w:r>
      <w:t xml:space="preserve"> </w:t>
    </w:r>
    <w:r w:rsidR="00954AE5">
      <w:t>queentaylorcos@gmail.com</w:t>
    </w:r>
    <w:r w:rsidR="00954AE5">
      <w:ptab w:relativeTo="margin" w:alignment="center" w:leader="none"/>
    </w:r>
    <w:r w:rsidR="00954AE5">
      <w:t>614-401-6156</w:t>
    </w:r>
    <w:r w:rsidR="00C56271">
      <w:t xml:space="preserve">                                     </w:t>
    </w:r>
    <w:r w:rsidR="00C56271">
      <w:tab/>
    </w:r>
    <w:r w:rsidR="00C56271">
      <w:tab/>
    </w:r>
    <w:r w:rsidR="00C56271">
      <w:tab/>
    </w:r>
    <w:r w:rsidR="00954AE5">
      <w:t>www.queentaylorcos.com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D7FC7" w14:textId="77777777" w:rsidR="000371EA" w:rsidRDefault="000371EA" w:rsidP="009670BF">
      <w:r>
        <w:separator/>
      </w:r>
    </w:p>
  </w:footnote>
  <w:footnote w:type="continuationSeparator" w:id="0">
    <w:p w14:paraId="7820C92E" w14:textId="77777777" w:rsidR="000371EA" w:rsidRDefault="000371EA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7F2E" w14:textId="0FB6D1F6" w:rsidR="00B82852" w:rsidRDefault="00C56271">
    <w:pPr>
      <w:pStyle w:val="Header"/>
    </w:pPr>
    <w:r>
      <w:rPr>
        <w:noProof/>
      </w:rPr>
      <w:pict w14:anchorId="73A18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226313" o:spid="_x0000_s2050" type="#_x0000_t75" style="position:absolute;margin-left:0;margin-top:0;width:251pt;height:268pt;z-index:-251651072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B205" w14:textId="17D83CF3" w:rsidR="00B82852" w:rsidRDefault="00C56271">
    <w:pPr>
      <w:pStyle w:val="Header"/>
    </w:pPr>
    <w:r>
      <w:rPr>
        <w:noProof/>
      </w:rPr>
      <w:pict w14:anchorId="5DA6F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226314" o:spid="_x0000_s2051" type="#_x0000_t75" style="position:absolute;margin-left:0;margin-top:0;width:251pt;height:268pt;z-index:-251650048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E7D1D" w14:textId="3B6D92BD" w:rsidR="00F945E2" w:rsidRDefault="00C56271">
    <w:pPr>
      <w:pStyle w:val="Header"/>
    </w:pPr>
    <w:r>
      <w:rPr>
        <w:noProof/>
      </w:rPr>
      <w:pict w14:anchorId="75A3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226312" o:spid="_x0000_s2049" type="#_x0000_t75" style="position:absolute;margin-left:0;margin-top:0;width:251pt;height:268pt;z-index:-251652096;mso-position-horizontal:center;mso-position-horizontal-relative:margin;mso-position-vertical:center;mso-position-vertical-relative:margin" o:allowincell="f">
          <v:imagedata r:id="rId1" o:title="QueenTaylorCosmeceuticals_FacebookCoverComputer" gain="19661f" blacklevel="22938f"/>
          <w10:wrap anchorx="margin" anchory="margin"/>
        </v:shape>
      </w:pict>
    </w:r>
    <w:r w:rsidR="00F945E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C0627E" wp14:editId="028F3D44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0341864" cy="1837944"/>
              <wp:effectExtent l="0" t="0" r="254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41864" cy="1837944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D100BD" id="Group 257" o:spid="_x0000_s1026" alt="Multi-colored squares" style="position:absolute;margin-left:-2.25pt;margin-top:-31.5pt;width:814.3pt;height:144.7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">
              <v:group id="Group 258" o:spid="_x0000_s1027" alt="colored graphic boxes" style="position:absolute;left:68961;top:2571;width:34484;height:15819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259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" fillcolor="white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" fillcolor="whit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" fillcolor="white [1940]" stroked="f" strokeweight="1pt"/>
                <v:rect id="Rectangle 262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" fillcolor="white [3207]" stroked="f"/>
                <v:rect id="Rectangle 263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" fillcolor="white [1301]" stroked="f" strokeweight="1pt"/>
              </v:group>
              <v:group id="Group 264" o:spid="_x0000_s1033" alt="colored graphic boxes" style="position:absolute;width:30778;height:15444;rotation:180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">
                <v:rect id="Rectangle 265" o:spid="_x0000_s1034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" fillcolor="white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" fillcolor="whit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" fillcolor="white [1940]" stroked="f" strokeweight="1pt"/>
                <v:rect id="Rectangle 268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" fillcolor="white [1301]" stroked="f"/>
                <v:rect id="Rectangle 269" o:spid="_x0000_s1038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" fillcolor="white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C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C6D4E"/>
    <w:multiLevelType w:val="hybridMultilevel"/>
    <w:tmpl w:val="413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8F3AC7"/>
    <w:multiLevelType w:val="hybridMultilevel"/>
    <w:tmpl w:val="6CF4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64DDB"/>
    <w:multiLevelType w:val="hybridMultilevel"/>
    <w:tmpl w:val="973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B46F9"/>
    <w:multiLevelType w:val="hybridMultilevel"/>
    <w:tmpl w:val="05D0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A4B7D"/>
    <w:multiLevelType w:val="hybridMultilevel"/>
    <w:tmpl w:val="52FC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C0"/>
    <w:rsid w:val="0000674D"/>
    <w:rsid w:val="00007082"/>
    <w:rsid w:val="00007335"/>
    <w:rsid w:val="00007852"/>
    <w:rsid w:val="000120A7"/>
    <w:rsid w:val="00022169"/>
    <w:rsid w:val="000371EA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7B9"/>
    <w:rsid w:val="000C2C07"/>
    <w:rsid w:val="000C437B"/>
    <w:rsid w:val="000C7E47"/>
    <w:rsid w:val="000E29D0"/>
    <w:rsid w:val="000F4F38"/>
    <w:rsid w:val="000F6246"/>
    <w:rsid w:val="00135F6D"/>
    <w:rsid w:val="001368FB"/>
    <w:rsid w:val="001823E4"/>
    <w:rsid w:val="00190238"/>
    <w:rsid w:val="0019220F"/>
    <w:rsid w:val="001A1CCE"/>
    <w:rsid w:val="001B5F60"/>
    <w:rsid w:val="001B7A4D"/>
    <w:rsid w:val="001D3D0A"/>
    <w:rsid w:val="001E1930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42515"/>
    <w:rsid w:val="00250F89"/>
    <w:rsid w:val="0028517B"/>
    <w:rsid w:val="002873C7"/>
    <w:rsid w:val="00297C06"/>
    <w:rsid w:val="002A6D1B"/>
    <w:rsid w:val="002B10BC"/>
    <w:rsid w:val="002D54C4"/>
    <w:rsid w:val="002E4755"/>
    <w:rsid w:val="002E7F74"/>
    <w:rsid w:val="002F3FE6"/>
    <w:rsid w:val="003111C1"/>
    <w:rsid w:val="00311432"/>
    <w:rsid w:val="00320B3D"/>
    <w:rsid w:val="0032315A"/>
    <w:rsid w:val="00326C63"/>
    <w:rsid w:val="003374E3"/>
    <w:rsid w:val="003433BE"/>
    <w:rsid w:val="00365F22"/>
    <w:rsid w:val="00373928"/>
    <w:rsid w:val="00395998"/>
    <w:rsid w:val="00397C43"/>
    <w:rsid w:val="003B534A"/>
    <w:rsid w:val="003C2C8D"/>
    <w:rsid w:val="003D6F3A"/>
    <w:rsid w:val="003E3EF7"/>
    <w:rsid w:val="003E6F76"/>
    <w:rsid w:val="003F6D4D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5785"/>
    <w:rsid w:val="0047016C"/>
    <w:rsid w:val="004740BB"/>
    <w:rsid w:val="00480E36"/>
    <w:rsid w:val="00481AB7"/>
    <w:rsid w:val="00484C88"/>
    <w:rsid w:val="004865DC"/>
    <w:rsid w:val="00486E9E"/>
    <w:rsid w:val="0049066A"/>
    <w:rsid w:val="00491776"/>
    <w:rsid w:val="004A4695"/>
    <w:rsid w:val="004A746D"/>
    <w:rsid w:val="004B1A33"/>
    <w:rsid w:val="004C1586"/>
    <w:rsid w:val="004D359F"/>
    <w:rsid w:val="004E6483"/>
    <w:rsid w:val="004F658A"/>
    <w:rsid w:val="00505416"/>
    <w:rsid w:val="00506068"/>
    <w:rsid w:val="005063B3"/>
    <w:rsid w:val="005067A5"/>
    <w:rsid w:val="00515AA0"/>
    <w:rsid w:val="00520D53"/>
    <w:rsid w:val="00522E16"/>
    <w:rsid w:val="005253D2"/>
    <w:rsid w:val="005307E5"/>
    <w:rsid w:val="005456C7"/>
    <w:rsid w:val="0055036F"/>
    <w:rsid w:val="00556FE9"/>
    <w:rsid w:val="00557008"/>
    <w:rsid w:val="00557A64"/>
    <w:rsid w:val="00557D3C"/>
    <w:rsid w:val="0057068F"/>
    <w:rsid w:val="00573201"/>
    <w:rsid w:val="005805A5"/>
    <w:rsid w:val="00583313"/>
    <w:rsid w:val="005863BA"/>
    <w:rsid w:val="005A3EA7"/>
    <w:rsid w:val="005B31D2"/>
    <w:rsid w:val="005C1924"/>
    <w:rsid w:val="005D3173"/>
    <w:rsid w:val="005D44E7"/>
    <w:rsid w:val="005D5E81"/>
    <w:rsid w:val="005E0479"/>
    <w:rsid w:val="005E4232"/>
    <w:rsid w:val="005E49E4"/>
    <w:rsid w:val="005E517B"/>
    <w:rsid w:val="00601307"/>
    <w:rsid w:val="0060180D"/>
    <w:rsid w:val="00602EB7"/>
    <w:rsid w:val="00607116"/>
    <w:rsid w:val="00614973"/>
    <w:rsid w:val="00634D58"/>
    <w:rsid w:val="00640F61"/>
    <w:rsid w:val="0064297C"/>
    <w:rsid w:val="0064622B"/>
    <w:rsid w:val="00673B4B"/>
    <w:rsid w:val="006814B1"/>
    <w:rsid w:val="006976F2"/>
    <w:rsid w:val="006B0B41"/>
    <w:rsid w:val="006E4C1F"/>
    <w:rsid w:val="006F7640"/>
    <w:rsid w:val="00702982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5357D"/>
    <w:rsid w:val="00764955"/>
    <w:rsid w:val="00770B4B"/>
    <w:rsid w:val="00775D14"/>
    <w:rsid w:val="007841F4"/>
    <w:rsid w:val="00790C35"/>
    <w:rsid w:val="007A5AF9"/>
    <w:rsid w:val="007B2716"/>
    <w:rsid w:val="007B47AA"/>
    <w:rsid w:val="007C1FDE"/>
    <w:rsid w:val="007C32DB"/>
    <w:rsid w:val="007F61EC"/>
    <w:rsid w:val="0081051F"/>
    <w:rsid w:val="00815D15"/>
    <w:rsid w:val="008619C8"/>
    <w:rsid w:val="008649D0"/>
    <w:rsid w:val="00880354"/>
    <w:rsid w:val="00882A7A"/>
    <w:rsid w:val="008935C0"/>
    <w:rsid w:val="008A5DCE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5433B"/>
    <w:rsid w:val="00954AE5"/>
    <w:rsid w:val="009629DE"/>
    <w:rsid w:val="009670BF"/>
    <w:rsid w:val="00973309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57095"/>
    <w:rsid w:val="00A96A3C"/>
    <w:rsid w:val="00A971F9"/>
    <w:rsid w:val="00AA0E09"/>
    <w:rsid w:val="00AA33BC"/>
    <w:rsid w:val="00AB027D"/>
    <w:rsid w:val="00AE0DD2"/>
    <w:rsid w:val="00AE3986"/>
    <w:rsid w:val="00AE41F2"/>
    <w:rsid w:val="00B44AFE"/>
    <w:rsid w:val="00B4669F"/>
    <w:rsid w:val="00B71B05"/>
    <w:rsid w:val="00B74896"/>
    <w:rsid w:val="00B82852"/>
    <w:rsid w:val="00B86ABC"/>
    <w:rsid w:val="00BA7D7E"/>
    <w:rsid w:val="00BB4054"/>
    <w:rsid w:val="00BC730B"/>
    <w:rsid w:val="00BD0BA1"/>
    <w:rsid w:val="00BD1A0E"/>
    <w:rsid w:val="00BD1B8D"/>
    <w:rsid w:val="00BF7C9D"/>
    <w:rsid w:val="00C04D29"/>
    <w:rsid w:val="00C05660"/>
    <w:rsid w:val="00C06B4F"/>
    <w:rsid w:val="00C152D5"/>
    <w:rsid w:val="00C15F5E"/>
    <w:rsid w:val="00C21379"/>
    <w:rsid w:val="00C3230E"/>
    <w:rsid w:val="00C56271"/>
    <w:rsid w:val="00C6213B"/>
    <w:rsid w:val="00C67399"/>
    <w:rsid w:val="00C720BE"/>
    <w:rsid w:val="00C72419"/>
    <w:rsid w:val="00C7782D"/>
    <w:rsid w:val="00CC50E0"/>
    <w:rsid w:val="00CF425D"/>
    <w:rsid w:val="00D2792B"/>
    <w:rsid w:val="00D3408F"/>
    <w:rsid w:val="00D67A7D"/>
    <w:rsid w:val="00D72AB2"/>
    <w:rsid w:val="00DA13D4"/>
    <w:rsid w:val="00DA356F"/>
    <w:rsid w:val="00E146B7"/>
    <w:rsid w:val="00E232A6"/>
    <w:rsid w:val="00E335AF"/>
    <w:rsid w:val="00E53716"/>
    <w:rsid w:val="00E80D66"/>
    <w:rsid w:val="00E86F30"/>
    <w:rsid w:val="00E91193"/>
    <w:rsid w:val="00E94291"/>
    <w:rsid w:val="00E964CD"/>
    <w:rsid w:val="00EA5F11"/>
    <w:rsid w:val="00EE6CFA"/>
    <w:rsid w:val="00EF541D"/>
    <w:rsid w:val="00F0618F"/>
    <w:rsid w:val="00F24D57"/>
    <w:rsid w:val="00F37121"/>
    <w:rsid w:val="00F413DF"/>
    <w:rsid w:val="00F413ED"/>
    <w:rsid w:val="00F432A4"/>
    <w:rsid w:val="00F53F77"/>
    <w:rsid w:val="00F62F51"/>
    <w:rsid w:val="00F666CD"/>
    <w:rsid w:val="00F743E0"/>
    <w:rsid w:val="00F945E2"/>
    <w:rsid w:val="00FA1B95"/>
    <w:rsid w:val="00FB240C"/>
    <w:rsid w:val="00FB3767"/>
    <w:rsid w:val="00FC004E"/>
    <w:rsid w:val="00FC32DD"/>
    <w:rsid w:val="00FC4690"/>
    <w:rsid w:val="00FC5DFD"/>
    <w:rsid w:val="00FC648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2E0FE1A6"/>
  <w15:chartTrackingRefBased/>
  <w15:docId w15:val="{E1EFB28D-6C56-4DCC-8096-023ABD61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06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BFBFBF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BFBFBF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BFBFBF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BF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FFFFFF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BFBFBF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BFBFBF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FFFFF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BFBFBF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BFBFBF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FFFFFF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FFFFFF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BFBFBF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BFBFBF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BFBFBF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BFBFBF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BFBFB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BFBFBF" w:themeColor="accent1" w:themeShade="BF"/>
        <w:bottom w:val="single" w:sz="4" w:space="10" w:color="BFBFBF" w:themeColor="accent1" w:themeShade="BF"/>
      </w:pBdr>
      <w:spacing w:before="360" w:after="360"/>
      <w:ind w:left="864" w:right="864"/>
      <w:jc w:val="center"/>
    </w:pPr>
    <w:rPr>
      <w:i/>
      <w:iCs/>
      <w:color w:val="BFBFB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BFBFBF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BFBFBF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BFBFBF" w:themeColor="accent1" w:themeShade="BF"/>
        <w:left w:val="single" w:sz="2" w:space="10" w:color="BFBFBF" w:themeColor="accent1" w:themeShade="BF"/>
        <w:bottom w:val="single" w:sz="2" w:space="10" w:color="BFBFBF" w:themeColor="accent1" w:themeShade="BF"/>
        <w:right w:val="single" w:sz="2" w:space="10" w:color="BFBFBF" w:themeColor="accent1" w:themeShade="BF"/>
      </w:pBdr>
      <w:ind w:left="1152" w:right="1152"/>
    </w:pPr>
    <w:rPr>
      <w:rFonts w:eastAsiaTheme="minorEastAsia" w:cstheme="minorBidi"/>
      <w:i/>
      <w:iCs/>
      <w:color w:val="BFBFBF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BFBFBF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BFBFBF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FFFFFF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7F7F7F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7F7F7F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1D3D0A"/>
    <w:pPr>
      <w:ind w:left="720"/>
      <w:contextualSpacing/>
    </w:pPr>
  </w:style>
  <w:style w:type="paragraph" w:styleId="NoSpacing">
    <w:name w:val="No Spacing"/>
    <w:uiPriority w:val="1"/>
    <w:semiHidden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FFFFFF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FFFFFF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gar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ysClr val="window" lastClr="FFFFFF"/>
      </a:lt1>
      <a:dk2>
        <a:srgbClr val="FFFFFF"/>
      </a:dk2>
      <a:lt2>
        <a:srgbClr val="F8F8F8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389</TotalTime>
  <Pages>2</Pages>
  <Words>62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Malcom</dc:creator>
  <cp:keywords/>
  <dc:description/>
  <cp:lastModifiedBy>Cynthia Malcom</cp:lastModifiedBy>
  <cp:revision>9</cp:revision>
  <cp:lastPrinted>2020-11-27T15:13:00Z</cp:lastPrinted>
  <dcterms:created xsi:type="dcterms:W3CDTF">2020-11-11T18:02:00Z</dcterms:created>
  <dcterms:modified xsi:type="dcterms:W3CDTF">2020-11-27T15:33:00Z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